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EF711F" w:rsidRDefault="00D22C39" w:rsidP="00AD36FC">
      <w:pPr>
        <w:pStyle w:val="a7"/>
        <w:ind w:right="5101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8184B" w:rsidP="00536A81">
                            <w:pPr>
                              <w:jc w:val="center"/>
                            </w:pPr>
                            <w:r>
                              <w:t>328</w:t>
                            </w:r>
                            <w:r w:rsidR="00CC31D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bHnzT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8184B" w:rsidP="00536A81">
                      <w:pPr>
                        <w:jc w:val="center"/>
                      </w:pPr>
                      <w:r>
                        <w:t>328</w:t>
                      </w:r>
                      <w:r w:rsidR="00CC31D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1612900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8184B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7pt;margin-top:193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8aEdGeEAAAAL&#10;AQAADwAAAAAAAAAAAAAAAAAKBQAAZHJzL2Rvd25yZXYueG1sUEsFBgAAAAAEAAQA8wAAABgGAAAA&#10;AA==&#10;" filled="f" stroked="f">
                <v:textbox inset="0,0,0,0">
                  <w:txbxContent>
                    <w:p w:rsidR="00352835" w:rsidRPr="00C06726" w:rsidRDefault="0038184B" w:rsidP="00C06726">
                      <w:pPr>
                        <w:jc w:val="center"/>
                      </w:pPr>
                      <w:r>
                        <w:t>19.12.2024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36FC">
        <w:rPr>
          <w:noProof/>
        </w:rPr>
        <w:t xml:space="preserve">О награждении Благодарственным письмом Думы Пермского муниципального округа Пермского края </w:t>
      </w:r>
      <w:r w:rsidR="0038031B">
        <w:rPr>
          <w:noProof/>
        </w:rPr>
        <w:t>Костарева Андрея Владимировича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В соответствии 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</w:p>
    <w:p w:rsidR="00AD36FC" w:rsidRDefault="00AD36FC" w:rsidP="00AD36FC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1. Наградить Благодарственным письмом Думы Пермского муниципального округа Пермского края </w:t>
      </w:r>
      <w:r w:rsidR="0038031B" w:rsidRPr="0038031B">
        <w:t>Костарева Андрея Владимировича</w:t>
      </w:r>
      <w:r>
        <w:t xml:space="preserve">, </w:t>
      </w:r>
      <w:r w:rsidR="0038031B">
        <w:t xml:space="preserve">заместителя </w:t>
      </w:r>
      <w:r w:rsidR="00461E09">
        <w:t xml:space="preserve">директора муниципального казенного учреждения «Управление инфраструктурой и благоустройством </w:t>
      </w:r>
      <w:r w:rsidR="0038031B">
        <w:t>Кондратовского</w:t>
      </w:r>
      <w:r w:rsidR="00461E09">
        <w:t xml:space="preserve"> территориального органа»</w:t>
      </w:r>
      <w:r>
        <w:t xml:space="preserve">, </w:t>
      </w:r>
      <w:r w:rsidR="00A27F78" w:rsidRPr="00A27F78">
        <w:t>за высокий профессионализм и компетентность, вклад в развитие местного самоуправления и добросовестный труд на благо Пермского муниципального округа Пермского края</w:t>
      </w:r>
      <w:r>
        <w:t xml:space="preserve">. </w:t>
      </w:r>
    </w:p>
    <w:p w:rsidR="007832B7" w:rsidRDefault="00C5199E" w:rsidP="00AD36FC">
      <w:pPr>
        <w:spacing w:line="360" w:lineRule="exact"/>
        <w:ind w:firstLine="709"/>
        <w:jc w:val="both"/>
      </w:pPr>
      <w:r>
        <w:t xml:space="preserve">2. </w:t>
      </w:r>
      <w:r w:rsidR="00AD36FC"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sectPr w:rsidR="00D22C39" w:rsidRPr="00CD109B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CF" w:rsidRDefault="000A74CF" w:rsidP="00DA5614">
      <w:r>
        <w:separator/>
      </w:r>
    </w:p>
  </w:endnote>
  <w:endnote w:type="continuationSeparator" w:id="0">
    <w:p w:rsidR="000A74CF" w:rsidRDefault="000A74C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AD36FC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CF" w:rsidRDefault="000A74CF" w:rsidP="00DA5614">
      <w:r>
        <w:separator/>
      </w:r>
    </w:p>
  </w:footnote>
  <w:footnote w:type="continuationSeparator" w:id="0">
    <w:p w:rsidR="000A74CF" w:rsidRDefault="000A74C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29B3"/>
    <w:rsid w:val="00084B8D"/>
    <w:rsid w:val="000943DA"/>
    <w:rsid w:val="000944A0"/>
    <w:rsid w:val="000A1581"/>
    <w:rsid w:val="000A74CF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84B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1E09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401A6"/>
    <w:rsid w:val="00842F8F"/>
    <w:rsid w:val="008467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27F78"/>
    <w:rsid w:val="00A317F0"/>
    <w:rsid w:val="00A35DE8"/>
    <w:rsid w:val="00A364A7"/>
    <w:rsid w:val="00A4342D"/>
    <w:rsid w:val="00A44C1A"/>
    <w:rsid w:val="00A52A67"/>
    <w:rsid w:val="00A571F8"/>
    <w:rsid w:val="00A77D58"/>
    <w:rsid w:val="00AB03D3"/>
    <w:rsid w:val="00AB54A7"/>
    <w:rsid w:val="00AB6EB1"/>
    <w:rsid w:val="00AC42FA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199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31D7"/>
    <w:rsid w:val="00CC4C83"/>
    <w:rsid w:val="00CE34DE"/>
    <w:rsid w:val="00CE58A2"/>
    <w:rsid w:val="00CE7E9F"/>
    <w:rsid w:val="00CF1431"/>
    <w:rsid w:val="00CF22B7"/>
    <w:rsid w:val="00CF402D"/>
    <w:rsid w:val="00D01FB7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47B3A7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09CA-84B8-45A5-872C-EA2447AB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14</cp:revision>
  <cp:lastPrinted>2024-12-03T06:06:00Z</cp:lastPrinted>
  <dcterms:created xsi:type="dcterms:W3CDTF">2023-12-11T05:47:00Z</dcterms:created>
  <dcterms:modified xsi:type="dcterms:W3CDTF">2024-12-19T08:04:00Z</dcterms:modified>
</cp:coreProperties>
</file>